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A7849" w14:textId="043766C2" w:rsidR="00CF66F4" w:rsidRDefault="00CF66F4" w:rsidP="00842714">
      <w:pPr>
        <w:pStyle w:val="Titel"/>
      </w:pPr>
    </w:p>
    <w:p w14:paraId="7F0F6ACA" w14:textId="77777777" w:rsidR="00842714" w:rsidRDefault="00842714" w:rsidP="0045509B">
      <w:pPr>
        <w:pStyle w:val="Titel"/>
      </w:pPr>
    </w:p>
    <w:p w14:paraId="5F91AEB2" w14:textId="5C6DE5A2" w:rsidR="001C2C22" w:rsidRDefault="001C2C22" w:rsidP="0045509B">
      <w:pPr>
        <w:pStyle w:val="Titel"/>
      </w:pPr>
      <w:r>
        <w:t>Anmeldeformular zum Coaching für Schulleitungen</w:t>
      </w:r>
    </w:p>
    <w:p w14:paraId="72E7C498" w14:textId="77777777" w:rsidR="001C2C22" w:rsidRDefault="001C2C22" w:rsidP="0045509B">
      <w:pPr>
        <w:pStyle w:val="Aufzhlung"/>
        <w:numPr>
          <w:ilvl w:val="0"/>
          <w:numId w:val="0"/>
        </w:numPr>
        <w:ind w:left="454" w:hanging="170"/>
      </w:pPr>
    </w:p>
    <w:p w14:paraId="406DE491" w14:textId="77777777" w:rsidR="001C2C22" w:rsidRDefault="001C2C22" w:rsidP="0045509B">
      <w:pPr>
        <w:pStyle w:val="Untertitel"/>
      </w:pPr>
      <w:r>
        <w:t>Bitte füllen Sie das folgende Formular aus, um sich für das Coaching anzumelden:</w:t>
      </w:r>
    </w:p>
    <w:p w14:paraId="52E6775A" w14:textId="77777777" w:rsidR="001C2C22" w:rsidRDefault="001C2C22" w:rsidP="005C52DA">
      <w:pPr>
        <w:pStyle w:val="Aufzhlung"/>
        <w:numPr>
          <w:ilvl w:val="0"/>
          <w:numId w:val="0"/>
        </w:numPr>
        <w:ind w:left="454"/>
      </w:pPr>
    </w:p>
    <w:p w14:paraId="6E7D8804" w14:textId="0CE4C7E8" w:rsidR="001C2C22" w:rsidRDefault="001C2C22" w:rsidP="005C52DA">
      <w:pPr>
        <w:pStyle w:val="Aufzhlung"/>
        <w:numPr>
          <w:ilvl w:val="0"/>
          <w:numId w:val="0"/>
        </w:numPr>
        <w:ind w:left="284"/>
      </w:pPr>
      <w:r>
        <w:t>Name</w:t>
      </w:r>
      <w:r w:rsidR="005C52DA">
        <w:t xml:space="preserve"> der Schulleitung</w:t>
      </w:r>
      <w:r>
        <w:t>:</w:t>
      </w:r>
    </w:p>
    <w:p w14:paraId="60D7F6DD" w14:textId="486B771F" w:rsidR="001C2C22" w:rsidRDefault="001C2C22" w:rsidP="005C52DA">
      <w:pPr>
        <w:pStyle w:val="Aufzhlung"/>
        <w:numPr>
          <w:ilvl w:val="0"/>
          <w:numId w:val="0"/>
        </w:numPr>
        <w:ind w:left="454" w:hanging="170"/>
      </w:pPr>
      <w:r>
        <w:t>_______________________________________</w:t>
      </w:r>
    </w:p>
    <w:p w14:paraId="55663165" w14:textId="79850C5B" w:rsidR="001C2C22" w:rsidRDefault="001C2C22" w:rsidP="005C52DA">
      <w:pPr>
        <w:pStyle w:val="Aufzhlung"/>
        <w:numPr>
          <w:ilvl w:val="0"/>
          <w:numId w:val="0"/>
        </w:numPr>
        <w:ind w:firstLine="284"/>
      </w:pPr>
      <w:r>
        <w:t>Name der Schule:</w:t>
      </w:r>
    </w:p>
    <w:p w14:paraId="4C81D093" w14:textId="17508A40" w:rsidR="001C2C22" w:rsidRDefault="001C2C22" w:rsidP="005C52DA">
      <w:pPr>
        <w:pStyle w:val="Aufzhlung"/>
        <w:numPr>
          <w:ilvl w:val="0"/>
          <w:numId w:val="0"/>
        </w:numPr>
        <w:ind w:left="454" w:hanging="170"/>
      </w:pPr>
      <w:r>
        <w:t>_______________________________________</w:t>
      </w:r>
    </w:p>
    <w:p w14:paraId="3BD81261" w14:textId="6E04773B" w:rsidR="001C2C22" w:rsidRDefault="001C2C22" w:rsidP="005C52DA">
      <w:pPr>
        <w:pStyle w:val="Aufzhlung"/>
        <w:numPr>
          <w:ilvl w:val="0"/>
          <w:numId w:val="0"/>
        </w:numPr>
        <w:ind w:left="454" w:hanging="170"/>
      </w:pPr>
      <w:r>
        <w:t>Telefonnummer:</w:t>
      </w:r>
    </w:p>
    <w:p w14:paraId="6B45DE50" w14:textId="4E167782" w:rsidR="001C2C22" w:rsidRDefault="001C2C22" w:rsidP="005C52DA">
      <w:pPr>
        <w:pStyle w:val="Aufzhlung"/>
        <w:numPr>
          <w:ilvl w:val="0"/>
          <w:numId w:val="0"/>
        </w:numPr>
        <w:ind w:left="454" w:hanging="170"/>
      </w:pPr>
      <w:r>
        <w:t>_______________________________________</w:t>
      </w:r>
    </w:p>
    <w:p w14:paraId="197FF932" w14:textId="30807A20" w:rsidR="001C2C22" w:rsidRDefault="00AA1BC3" w:rsidP="005C52DA">
      <w:pPr>
        <w:pStyle w:val="Aufzhlung"/>
        <w:numPr>
          <w:ilvl w:val="0"/>
          <w:numId w:val="0"/>
        </w:numPr>
        <w:ind w:left="454" w:hanging="170"/>
      </w:pPr>
      <w:r>
        <w:t>Bevorzugte</w:t>
      </w:r>
      <w:r w:rsidR="0055000A">
        <w:t>:</w:t>
      </w:r>
      <w:r>
        <w:t xml:space="preserve">r </w:t>
      </w:r>
      <w:r w:rsidR="001C2C22">
        <w:t>Coach (bitte wählen Sie eine Option):</w:t>
      </w:r>
    </w:p>
    <w:p w14:paraId="5D87A4FD" w14:textId="011848C8" w:rsidR="001C2C22" w:rsidRDefault="001C2C22" w:rsidP="001C2C22">
      <w:pPr>
        <w:pStyle w:val="Aufzhlung"/>
      </w:pPr>
      <w:r>
        <w:t xml:space="preserve">   1. Person: __________________________________  </w:t>
      </w:r>
    </w:p>
    <w:p w14:paraId="37D17619" w14:textId="1D74F960" w:rsidR="001C2C22" w:rsidRDefault="001C2C22" w:rsidP="001C2C22">
      <w:pPr>
        <w:pStyle w:val="Aufzhlung"/>
      </w:pPr>
      <w:r>
        <w:t xml:space="preserve">   2. Person: __________________________________  </w:t>
      </w:r>
    </w:p>
    <w:p w14:paraId="79AC5E0B" w14:textId="749BF9F6" w:rsidR="001C2C22" w:rsidRDefault="001C2C22" w:rsidP="001C2C22">
      <w:pPr>
        <w:pStyle w:val="Aufzhlung"/>
      </w:pPr>
      <w:r>
        <w:t xml:space="preserve">   [ ] Egal, welche</w:t>
      </w:r>
      <w:r w:rsidR="00231096">
        <w:t>:</w:t>
      </w:r>
      <w:r>
        <w:t>r Coach: ________________________</w:t>
      </w:r>
    </w:p>
    <w:p w14:paraId="64A0B857" w14:textId="77777777" w:rsidR="001C2C22" w:rsidRDefault="001C2C22" w:rsidP="005C52DA">
      <w:pPr>
        <w:pStyle w:val="Aufzhlung"/>
        <w:numPr>
          <w:ilvl w:val="0"/>
          <w:numId w:val="0"/>
        </w:numPr>
        <w:ind w:left="454"/>
      </w:pPr>
    </w:p>
    <w:p w14:paraId="04CCD479" w14:textId="68501A4F" w:rsidR="001C2C22" w:rsidRDefault="001C2C22" w:rsidP="005C52DA">
      <w:pPr>
        <w:pStyle w:val="Aufzhlung"/>
        <w:numPr>
          <w:ilvl w:val="0"/>
          <w:numId w:val="0"/>
        </w:numPr>
        <w:ind w:left="284"/>
      </w:pPr>
      <w:r>
        <w:t>Thema des Coachings (maximal 2 Zeilen):</w:t>
      </w:r>
    </w:p>
    <w:p w14:paraId="40FFEAE4" w14:textId="6CACF434" w:rsidR="001C2C22" w:rsidRDefault="001C2C22" w:rsidP="005C52DA">
      <w:pPr>
        <w:pStyle w:val="Aufzhlung"/>
        <w:numPr>
          <w:ilvl w:val="0"/>
          <w:numId w:val="0"/>
        </w:numPr>
        <w:ind w:left="454"/>
      </w:pPr>
      <w:r>
        <w:t xml:space="preserve"> _______________________________________ </w:t>
      </w:r>
      <w:r w:rsidR="005C52DA">
        <w:t xml:space="preserve">     </w:t>
      </w:r>
      <w:r>
        <w:t xml:space="preserve"> </w:t>
      </w:r>
    </w:p>
    <w:p w14:paraId="34E30ADD" w14:textId="43DF92B1" w:rsidR="001C2C22" w:rsidRDefault="001C2C22" w:rsidP="005C52DA">
      <w:pPr>
        <w:pStyle w:val="Aufzhlung"/>
        <w:numPr>
          <w:ilvl w:val="0"/>
          <w:numId w:val="0"/>
        </w:numPr>
        <w:ind w:left="454"/>
      </w:pPr>
      <w:r>
        <w:t>_______________________________________</w:t>
      </w:r>
    </w:p>
    <w:p w14:paraId="0524988E" w14:textId="77777777" w:rsidR="001C2C22" w:rsidRDefault="001C2C22" w:rsidP="005C52DA">
      <w:pPr>
        <w:pStyle w:val="Aufzhlung"/>
        <w:numPr>
          <w:ilvl w:val="0"/>
          <w:numId w:val="0"/>
        </w:numPr>
        <w:ind w:left="454"/>
      </w:pPr>
    </w:p>
    <w:p w14:paraId="67FD3203" w14:textId="71EBDB45" w:rsidR="001C2C22" w:rsidRDefault="005C52DA" w:rsidP="005C52DA">
      <w:pPr>
        <w:pStyle w:val="Aufzhlung"/>
        <w:numPr>
          <w:ilvl w:val="0"/>
          <w:numId w:val="0"/>
        </w:numPr>
        <w:ind w:left="284"/>
      </w:pPr>
      <w:r>
        <w:t>I</w:t>
      </w:r>
      <w:r w:rsidR="001C2C22">
        <w:t xml:space="preserve">ch bestätige, dass ich die </w:t>
      </w:r>
      <w:r w:rsidR="00646BD1">
        <w:t>Leitlinien</w:t>
      </w:r>
      <w:r w:rsidR="00623A7E">
        <w:t xml:space="preserve"> für das Coaching von Schulleitungen gelesen habe und damit einverstanden bin</w:t>
      </w:r>
      <w:r w:rsidR="001C2C22">
        <w:t>.</w:t>
      </w:r>
    </w:p>
    <w:p w14:paraId="7774804B" w14:textId="5AAA3F91" w:rsidR="001C2C22" w:rsidRDefault="001C2C22" w:rsidP="005C52DA">
      <w:pPr>
        <w:pStyle w:val="Aufzhlung"/>
        <w:numPr>
          <w:ilvl w:val="0"/>
          <w:numId w:val="0"/>
        </w:numPr>
        <w:ind w:left="454" w:hanging="170"/>
      </w:pPr>
      <w:r>
        <w:t xml:space="preserve"> </w:t>
      </w:r>
      <w:proofErr w:type="gramStart"/>
      <w:r>
        <w:t>[ ]</w:t>
      </w:r>
      <w:proofErr w:type="gramEnd"/>
      <w:r>
        <w:t xml:space="preserve"> Ja</w:t>
      </w:r>
    </w:p>
    <w:p w14:paraId="4B6AA9F7" w14:textId="77777777" w:rsidR="001C2C22" w:rsidRDefault="001C2C22" w:rsidP="005C52DA">
      <w:pPr>
        <w:pStyle w:val="Aufzhlung"/>
        <w:numPr>
          <w:ilvl w:val="0"/>
          <w:numId w:val="0"/>
        </w:numPr>
        <w:ind w:left="454" w:hanging="170"/>
      </w:pPr>
    </w:p>
    <w:p w14:paraId="56075826" w14:textId="5A7FCBB7" w:rsidR="001C2C22" w:rsidRDefault="001C2C22" w:rsidP="005C52DA">
      <w:pPr>
        <w:pStyle w:val="Aufzhlung"/>
        <w:numPr>
          <w:ilvl w:val="0"/>
          <w:numId w:val="0"/>
        </w:numPr>
        <w:ind w:left="454" w:hanging="170"/>
      </w:pPr>
      <w:r>
        <w:t xml:space="preserve">Bitte senden Sie dieses Formular per E-Mail an </w:t>
      </w:r>
      <w:r w:rsidR="005C52DA">
        <w:t>coaching@ph-burgenland.at</w:t>
      </w:r>
    </w:p>
    <w:p w14:paraId="09857D1E" w14:textId="77777777" w:rsidR="001C2C22" w:rsidRDefault="001C2C22" w:rsidP="005C52DA">
      <w:pPr>
        <w:pStyle w:val="Aufzhlung"/>
        <w:numPr>
          <w:ilvl w:val="0"/>
          <w:numId w:val="0"/>
        </w:numPr>
        <w:ind w:left="454"/>
      </w:pPr>
    </w:p>
    <w:p w14:paraId="4957129B" w14:textId="77777777" w:rsidR="001C2C22" w:rsidRDefault="001C2C22" w:rsidP="005C52DA">
      <w:pPr>
        <w:pStyle w:val="Aufzhlung"/>
        <w:numPr>
          <w:ilvl w:val="0"/>
          <w:numId w:val="0"/>
        </w:numPr>
        <w:ind w:left="454"/>
      </w:pPr>
    </w:p>
    <w:p w14:paraId="2C719AED" w14:textId="1BB35AAA" w:rsidR="001C2C22" w:rsidRDefault="001C2C22" w:rsidP="005C52DA">
      <w:pPr>
        <w:pStyle w:val="Aufzhlung"/>
        <w:numPr>
          <w:ilvl w:val="0"/>
          <w:numId w:val="0"/>
        </w:numPr>
        <w:ind w:left="284"/>
      </w:pPr>
    </w:p>
    <w:p w14:paraId="1D514F0A" w14:textId="77777777" w:rsidR="001C2C22" w:rsidRDefault="001C2C22" w:rsidP="005C52DA">
      <w:pPr>
        <w:pStyle w:val="Aufzhlung"/>
        <w:numPr>
          <w:ilvl w:val="0"/>
          <w:numId w:val="0"/>
        </w:numPr>
      </w:pPr>
    </w:p>
    <w:p w14:paraId="4C66373D" w14:textId="77777777" w:rsidR="00572654" w:rsidRDefault="00572654" w:rsidP="00A7586D">
      <w:pPr>
        <w:rPr>
          <w:lang w:val="it-IT"/>
        </w:rPr>
      </w:pPr>
    </w:p>
    <w:p w14:paraId="086209F0" w14:textId="77777777" w:rsidR="004C2599" w:rsidRPr="009137EB" w:rsidRDefault="004C2599" w:rsidP="00A7586D">
      <w:pPr>
        <w:rPr>
          <w:lang w:val="it-IT"/>
        </w:rPr>
      </w:pPr>
    </w:p>
    <w:sectPr w:rsidR="004C2599" w:rsidRPr="009137EB" w:rsidSect="005C6F72">
      <w:headerReference w:type="default" r:id="rId7"/>
      <w:pgSz w:w="11906" w:h="16838" w:code="9"/>
      <w:pgMar w:top="1701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6C781" w14:textId="77777777" w:rsidR="00C1348C" w:rsidRDefault="00C1348C" w:rsidP="002272AD">
      <w:r>
        <w:separator/>
      </w:r>
    </w:p>
  </w:endnote>
  <w:endnote w:type="continuationSeparator" w:id="0">
    <w:p w14:paraId="4E787C96" w14:textId="77777777" w:rsidR="00C1348C" w:rsidRDefault="00C1348C" w:rsidP="0022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ustina">
    <w:altName w:val="Calibri"/>
    <w:panose1 w:val="020B0604020202020204"/>
    <w:charset w:val="4D"/>
    <w:family w:val="auto"/>
    <w:pitch w:val="variable"/>
    <w:sig w:usb0="A00000FF" w:usb1="5001205B" w:usb2="00000000" w:usb3="00000000" w:csb0="00000193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Times New Roman (Textkörper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CF80E" w14:textId="77777777" w:rsidR="00C1348C" w:rsidRDefault="00C1348C" w:rsidP="002272AD">
      <w:r>
        <w:separator/>
      </w:r>
    </w:p>
  </w:footnote>
  <w:footnote w:type="continuationSeparator" w:id="0">
    <w:p w14:paraId="683C2C88" w14:textId="77777777" w:rsidR="00C1348C" w:rsidRDefault="00C1348C" w:rsidP="0022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1FF3A" w14:textId="77777777" w:rsidR="00F4169C" w:rsidRDefault="00F4169C" w:rsidP="00A807AA">
    <w:pPr>
      <w:pStyle w:val="Kopfzeile"/>
      <w:ind w:right="-569"/>
      <w:jc w:val="right"/>
    </w:pPr>
    <w:r>
      <w:rPr>
        <w:noProof/>
      </w:rPr>
      <w:drawing>
        <wp:inline distT="0" distB="0" distL="0" distR="0" wp14:anchorId="050200DE" wp14:editId="38E8034A">
          <wp:extent cx="1800000" cy="471600"/>
          <wp:effectExtent l="0" t="0" r="3810" b="0"/>
          <wp:docPr id="1311149233" name="Grafik 1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726350" name="Grafik 1" descr="Ein Bild, das Text, Schrift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F75"/>
    <w:multiLevelType w:val="hybridMultilevel"/>
    <w:tmpl w:val="60C606A6"/>
    <w:lvl w:ilvl="0" w:tplc="6FF213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F3243"/>
    <w:multiLevelType w:val="hybridMultilevel"/>
    <w:tmpl w:val="D68A093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D50CEA38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96FB4"/>
    <w:multiLevelType w:val="multilevel"/>
    <w:tmpl w:val="2CC0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2F33CF"/>
    <w:multiLevelType w:val="hybridMultilevel"/>
    <w:tmpl w:val="6ACEF7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010D"/>
    <w:multiLevelType w:val="multilevel"/>
    <w:tmpl w:val="6ACEF7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D76F2"/>
    <w:multiLevelType w:val="multilevel"/>
    <w:tmpl w:val="07E894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30E5C76"/>
    <w:multiLevelType w:val="hybridMultilevel"/>
    <w:tmpl w:val="EEF4ABC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CB58AD9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13BAE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2270BDA"/>
    <w:multiLevelType w:val="hybridMultilevel"/>
    <w:tmpl w:val="5FCEBA6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4DAC25B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B2D27"/>
    <w:multiLevelType w:val="multilevel"/>
    <w:tmpl w:val="9DF0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972284"/>
    <w:multiLevelType w:val="hybridMultilevel"/>
    <w:tmpl w:val="B28AC8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E2EC2"/>
    <w:multiLevelType w:val="multilevel"/>
    <w:tmpl w:val="F6C0EC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C5882"/>
    <w:multiLevelType w:val="hybridMultilevel"/>
    <w:tmpl w:val="9B6AC07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4490A3A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20C20" w:themeColor="accent1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8495E"/>
    <w:multiLevelType w:val="hybridMultilevel"/>
    <w:tmpl w:val="81E6C1F6"/>
    <w:lvl w:ilvl="0" w:tplc="FE78D428">
      <w:start w:val="1"/>
      <w:numFmt w:val="bullet"/>
      <w:pStyle w:val="Listenabsatz"/>
      <w:lvlText w:val=""/>
      <w:lvlJc w:val="left"/>
      <w:pPr>
        <w:ind w:left="454" w:hanging="170"/>
      </w:pPr>
      <w:rPr>
        <w:rFonts w:ascii="Wingdings" w:hAnsi="Wingdings" w:hint="default"/>
        <w:color w:val="D20C20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32DC7"/>
    <w:multiLevelType w:val="hybridMultilevel"/>
    <w:tmpl w:val="62C0ECB8"/>
    <w:lvl w:ilvl="0" w:tplc="3462F80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96579"/>
    <w:multiLevelType w:val="hybridMultilevel"/>
    <w:tmpl w:val="70F84142"/>
    <w:lvl w:ilvl="0" w:tplc="383CE576">
      <w:start w:val="1"/>
      <w:numFmt w:val="bullet"/>
      <w:pStyle w:val="Aufzhlung"/>
      <w:lvlText w:val=""/>
      <w:lvlJc w:val="left"/>
      <w:pPr>
        <w:ind w:left="454" w:hanging="170"/>
      </w:pPr>
      <w:rPr>
        <w:rFonts w:ascii="Wingdings" w:hAnsi="Wingdings" w:hint="default"/>
        <w:color w:val="D20C2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6260A"/>
    <w:multiLevelType w:val="hybridMultilevel"/>
    <w:tmpl w:val="930A8BF0"/>
    <w:lvl w:ilvl="0" w:tplc="946A30A2">
      <w:start w:val="1"/>
      <w:numFmt w:val="bullet"/>
      <w:lvlText w:val=""/>
      <w:lvlJc w:val="left"/>
      <w:pPr>
        <w:ind w:left="454" w:hanging="170"/>
      </w:pPr>
      <w:rPr>
        <w:rFonts w:ascii="Wingdings" w:hAnsi="Wingdings" w:hint="default"/>
        <w:color w:val="D20C20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27D25"/>
    <w:multiLevelType w:val="hybridMultilevel"/>
    <w:tmpl w:val="840AD8C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87F55"/>
    <w:multiLevelType w:val="multilevel"/>
    <w:tmpl w:val="2CC0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11517F"/>
    <w:multiLevelType w:val="hybridMultilevel"/>
    <w:tmpl w:val="5194F3C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865FA"/>
    <w:multiLevelType w:val="multilevel"/>
    <w:tmpl w:val="E668E6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25274">
    <w:abstractNumId w:val="2"/>
  </w:num>
  <w:num w:numId="2" w16cid:durableId="959411201">
    <w:abstractNumId w:val="3"/>
  </w:num>
  <w:num w:numId="3" w16cid:durableId="417018311">
    <w:abstractNumId w:val="1"/>
  </w:num>
  <w:num w:numId="4" w16cid:durableId="1826167645">
    <w:abstractNumId w:val="8"/>
  </w:num>
  <w:num w:numId="5" w16cid:durableId="1731734321">
    <w:abstractNumId w:val="6"/>
  </w:num>
  <w:num w:numId="6" w16cid:durableId="833229423">
    <w:abstractNumId w:val="0"/>
  </w:num>
  <w:num w:numId="7" w16cid:durableId="147478545">
    <w:abstractNumId w:val="5"/>
  </w:num>
  <w:num w:numId="8" w16cid:durableId="1628045531">
    <w:abstractNumId w:val="4"/>
  </w:num>
  <w:num w:numId="9" w16cid:durableId="485128734">
    <w:abstractNumId w:val="18"/>
  </w:num>
  <w:num w:numId="10" w16cid:durableId="1656638958">
    <w:abstractNumId w:val="9"/>
  </w:num>
  <w:num w:numId="11" w16cid:durableId="690909550">
    <w:abstractNumId w:val="5"/>
  </w:num>
  <w:num w:numId="12" w16cid:durableId="164052056">
    <w:abstractNumId w:val="9"/>
  </w:num>
  <w:num w:numId="13" w16cid:durableId="184710972">
    <w:abstractNumId w:val="9"/>
  </w:num>
  <w:num w:numId="14" w16cid:durableId="1768424509">
    <w:abstractNumId w:val="11"/>
  </w:num>
  <w:num w:numId="15" w16cid:durableId="530842068">
    <w:abstractNumId w:val="20"/>
  </w:num>
  <w:num w:numId="16" w16cid:durableId="341081082">
    <w:abstractNumId w:val="9"/>
  </w:num>
  <w:num w:numId="17" w16cid:durableId="2129663267">
    <w:abstractNumId w:val="9"/>
  </w:num>
  <w:num w:numId="18" w16cid:durableId="1882550330">
    <w:abstractNumId w:val="9"/>
  </w:num>
  <w:num w:numId="19" w16cid:durableId="1398355386">
    <w:abstractNumId w:val="19"/>
  </w:num>
  <w:num w:numId="20" w16cid:durableId="309334099">
    <w:abstractNumId w:val="9"/>
  </w:num>
  <w:num w:numId="21" w16cid:durableId="1284076902">
    <w:abstractNumId w:val="17"/>
  </w:num>
  <w:num w:numId="22" w16cid:durableId="187840738">
    <w:abstractNumId w:val="9"/>
  </w:num>
  <w:num w:numId="23" w16cid:durableId="600800972">
    <w:abstractNumId w:val="9"/>
  </w:num>
  <w:num w:numId="24" w16cid:durableId="1612542428">
    <w:abstractNumId w:val="9"/>
  </w:num>
  <w:num w:numId="25" w16cid:durableId="2069911257">
    <w:abstractNumId w:val="9"/>
  </w:num>
  <w:num w:numId="26" w16cid:durableId="1709181333">
    <w:abstractNumId w:val="9"/>
  </w:num>
  <w:num w:numId="27" w16cid:durableId="1720393315">
    <w:abstractNumId w:val="9"/>
  </w:num>
  <w:num w:numId="28" w16cid:durableId="965089771">
    <w:abstractNumId w:val="9"/>
  </w:num>
  <w:num w:numId="29" w16cid:durableId="796292513">
    <w:abstractNumId w:val="9"/>
  </w:num>
  <w:num w:numId="30" w16cid:durableId="686836602">
    <w:abstractNumId w:val="9"/>
  </w:num>
  <w:num w:numId="31" w16cid:durableId="270401747">
    <w:abstractNumId w:val="10"/>
  </w:num>
  <w:num w:numId="32" w16cid:durableId="60561783">
    <w:abstractNumId w:val="14"/>
  </w:num>
  <w:num w:numId="33" w16cid:durableId="643971231">
    <w:abstractNumId w:val="9"/>
  </w:num>
  <w:num w:numId="34" w16cid:durableId="1587379578">
    <w:abstractNumId w:val="9"/>
  </w:num>
  <w:num w:numId="35" w16cid:durableId="764111159">
    <w:abstractNumId w:val="9"/>
  </w:num>
  <w:num w:numId="36" w16cid:durableId="77484913">
    <w:abstractNumId w:val="9"/>
  </w:num>
  <w:num w:numId="37" w16cid:durableId="972783294">
    <w:abstractNumId w:val="9"/>
  </w:num>
  <w:num w:numId="38" w16cid:durableId="1028023003">
    <w:abstractNumId w:val="9"/>
  </w:num>
  <w:num w:numId="39" w16cid:durableId="1107232399">
    <w:abstractNumId w:val="12"/>
  </w:num>
  <w:num w:numId="40" w16cid:durableId="33778205">
    <w:abstractNumId w:val="7"/>
  </w:num>
  <w:num w:numId="41" w16cid:durableId="532497888">
    <w:abstractNumId w:val="16"/>
  </w:num>
  <w:num w:numId="42" w16cid:durableId="61635590">
    <w:abstractNumId w:val="15"/>
  </w:num>
  <w:num w:numId="43" w16cid:durableId="1753963964">
    <w:abstractNumId w:val="13"/>
  </w:num>
  <w:num w:numId="44" w16cid:durableId="2062093250">
    <w:abstractNumId w:val="15"/>
    <w:lvlOverride w:ilvl="0">
      <w:startOverride w:val="1"/>
    </w:lvlOverride>
  </w:num>
  <w:num w:numId="45" w16cid:durableId="1906910794">
    <w:abstractNumId w:val="15"/>
    <w:lvlOverride w:ilvl="0">
      <w:startOverride w:val="1"/>
    </w:lvlOverride>
  </w:num>
  <w:num w:numId="46" w16cid:durableId="1640107138">
    <w:abstractNumId w:val="15"/>
  </w:num>
  <w:num w:numId="47" w16cid:durableId="157576194">
    <w:abstractNumId w:val="15"/>
  </w:num>
  <w:num w:numId="48" w16cid:durableId="336151847">
    <w:abstractNumId w:val="15"/>
  </w:num>
  <w:num w:numId="49" w16cid:durableId="108819018">
    <w:abstractNumId w:val="15"/>
  </w:num>
  <w:num w:numId="50" w16cid:durableId="972445072">
    <w:abstractNumId w:val="15"/>
  </w:num>
  <w:num w:numId="51" w16cid:durableId="684792153">
    <w:abstractNumId w:val="15"/>
  </w:num>
  <w:num w:numId="52" w16cid:durableId="1797332258">
    <w:abstractNumId w:val="15"/>
  </w:num>
  <w:num w:numId="53" w16cid:durableId="291327940">
    <w:abstractNumId w:val="15"/>
  </w:num>
  <w:num w:numId="54" w16cid:durableId="19170838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22"/>
    <w:rsid w:val="00032B02"/>
    <w:rsid w:val="00033A64"/>
    <w:rsid w:val="00055874"/>
    <w:rsid w:val="000655BF"/>
    <w:rsid w:val="000829E0"/>
    <w:rsid w:val="00094AB9"/>
    <w:rsid w:val="000A4B4F"/>
    <w:rsid w:val="000A4BED"/>
    <w:rsid w:val="001064F9"/>
    <w:rsid w:val="00110101"/>
    <w:rsid w:val="00142F35"/>
    <w:rsid w:val="001C2C22"/>
    <w:rsid w:val="001C5827"/>
    <w:rsid w:val="001E1A4E"/>
    <w:rsid w:val="00216560"/>
    <w:rsid w:val="002272AD"/>
    <w:rsid w:val="00231096"/>
    <w:rsid w:val="00232AF6"/>
    <w:rsid w:val="00240B4A"/>
    <w:rsid w:val="0025376B"/>
    <w:rsid w:val="0028363A"/>
    <w:rsid w:val="002A0B30"/>
    <w:rsid w:val="002B7F98"/>
    <w:rsid w:val="002D1FA0"/>
    <w:rsid w:val="002F6E6D"/>
    <w:rsid w:val="00307CB4"/>
    <w:rsid w:val="00324A48"/>
    <w:rsid w:val="00343EBE"/>
    <w:rsid w:val="00344138"/>
    <w:rsid w:val="00355188"/>
    <w:rsid w:val="00373AAE"/>
    <w:rsid w:val="00374261"/>
    <w:rsid w:val="003A0EB8"/>
    <w:rsid w:val="003B1188"/>
    <w:rsid w:val="003B243B"/>
    <w:rsid w:val="003C3290"/>
    <w:rsid w:val="00434B66"/>
    <w:rsid w:val="0044129E"/>
    <w:rsid w:val="0045509B"/>
    <w:rsid w:val="004741A0"/>
    <w:rsid w:val="0047711F"/>
    <w:rsid w:val="004C2599"/>
    <w:rsid w:val="004C2B5B"/>
    <w:rsid w:val="004D67C3"/>
    <w:rsid w:val="00512A2F"/>
    <w:rsid w:val="00526C09"/>
    <w:rsid w:val="00537999"/>
    <w:rsid w:val="0055000A"/>
    <w:rsid w:val="0056069E"/>
    <w:rsid w:val="00567DFD"/>
    <w:rsid w:val="00572654"/>
    <w:rsid w:val="00572942"/>
    <w:rsid w:val="005C52DA"/>
    <w:rsid w:val="005C6F72"/>
    <w:rsid w:val="005F41CB"/>
    <w:rsid w:val="00614C8F"/>
    <w:rsid w:val="00622E89"/>
    <w:rsid w:val="00623A7E"/>
    <w:rsid w:val="00633D41"/>
    <w:rsid w:val="00646BD1"/>
    <w:rsid w:val="00660215"/>
    <w:rsid w:val="006675BC"/>
    <w:rsid w:val="0067022C"/>
    <w:rsid w:val="00670268"/>
    <w:rsid w:val="0067166A"/>
    <w:rsid w:val="00686F4A"/>
    <w:rsid w:val="006D14A5"/>
    <w:rsid w:val="00745833"/>
    <w:rsid w:val="00764A7C"/>
    <w:rsid w:val="007936DF"/>
    <w:rsid w:val="007A24D2"/>
    <w:rsid w:val="00842714"/>
    <w:rsid w:val="00845552"/>
    <w:rsid w:val="008A741A"/>
    <w:rsid w:val="008E507C"/>
    <w:rsid w:val="00902791"/>
    <w:rsid w:val="00981179"/>
    <w:rsid w:val="009B519D"/>
    <w:rsid w:val="009C31AB"/>
    <w:rsid w:val="009F75F1"/>
    <w:rsid w:val="00A025D0"/>
    <w:rsid w:val="00A15812"/>
    <w:rsid w:val="00A3030C"/>
    <w:rsid w:val="00A37DB2"/>
    <w:rsid w:val="00A442D3"/>
    <w:rsid w:val="00A5619A"/>
    <w:rsid w:val="00A630B4"/>
    <w:rsid w:val="00A64CAE"/>
    <w:rsid w:val="00A7586D"/>
    <w:rsid w:val="00A807AA"/>
    <w:rsid w:val="00A93AF6"/>
    <w:rsid w:val="00A94F8C"/>
    <w:rsid w:val="00AA1BC3"/>
    <w:rsid w:val="00AA70C3"/>
    <w:rsid w:val="00AB5F64"/>
    <w:rsid w:val="00AC5695"/>
    <w:rsid w:val="00AE4399"/>
    <w:rsid w:val="00B07D9E"/>
    <w:rsid w:val="00B250FC"/>
    <w:rsid w:val="00B3277C"/>
    <w:rsid w:val="00B327C7"/>
    <w:rsid w:val="00B86B17"/>
    <w:rsid w:val="00BD0668"/>
    <w:rsid w:val="00C01BE7"/>
    <w:rsid w:val="00C027C1"/>
    <w:rsid w:val="00C1348C"/>
    <w:rsid w:val="00C13613"/>
    <w:rsid w:val="00C8336A"/>
    <w:rsid w:val="00CA385D"/>
    <w:rsid w:val="00CB4DB5"/>
    <w:rsid w:val="00CE3016"/>
    <w:rsid w:val="00CF5585"/>
    <w:rsid w:val="00CF66F4"/>
    <w:rsid w:val="00D06105"/>
    <w:rsid w:val="00D15992"/>
    <w:rsid w:val="00D50D53"/>
    <w:rsid w:val="00D80A72"/>
    <w:rsid w:val="00DA3975"/>
    <w:rsid w:val="00DD02E2"/>
    <w:rsid w:val="00DE3A0C"/>
    <w:rsid w:val="00E133A4"/>
    <w:rsid w:val="00E21472"/>
    <w:rsid w:val="00E230CA"/>
    <w:rsid w:val="00E6774D"/>
    <w:rsid w:val="00E71A7C"/>
    <w:rsid w:val="00E97FE5"/>
    <w:rsid w:val="00EF25A2"/>
    <w:rsid w:val="00F06F86"/>
    <w:rsid w:val="00F413D3"/>
    <w:rsid w:val="00F4169C"/>
    <w:rsid w:val="00F57EC1"/>
    <w:rsid w:val="00F6673C"/>
    <w:rsid w:val="00F951C4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19FB5"/>
  <w15:chartTrackingRefBased/>
  <w15:docId w15:val="{8F6BC3ED-AB44-954B-A285-15723D9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5F64"/>
    <w:rPr>
      <w:rFonts w:ascii="Faustina" w:hAnsi="Fausti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24A48"/>
    <w:pPr>
      <w:spacing w:before="240" w:after="80"/>
      <w:outlineLvl w:val="0"/>
    </w:pPr>
    <w:rPr>
      <w:rFonts w:ascii="Raleway" w:hAnsi="Raleway" w:cs="Times New Roman (Textkörper CS)"/>
      <w:color w:val="D20C21"/>
      <w:sz w:val="28"/>
      <w:szCs w:val="28"/>
      <w14:numForm w14:val="lining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324A48"/>
    <w:pPr>
      <w:spacing w:before="200" w:after="60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324A48"/>
    <w:pPr>
      <w:outlineLvl w:val="2"/>
    </w:pPr>
    <w:rPr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526C09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C0917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26C09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9C091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26C09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68060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26C09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060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26C09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26C09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xmsonormal">
    <w:name w:val="x_x_msonormal"/>
    <w:basedOn w:val="Standard"/>
    <w:rsid w:val="00A5619A"/>
    <w:pPr>
      <w:spacing w:after="0" w:line="240" w:lineRule="auto"/>
    </w:pPr>
    <w:rPr>
      <w:rFonts w:ascii="Calibri" w:hAnsi="Calibri" w:cs="Calibri"/>
      <w:lang w:eastAsia="de-AT"/>
    </w:rPr>
  </w:style>
  <w:style w:type="paragraph" w:customStyle="1" w:styleId="xxmsolistparagraph">
    <w:name w:val="x_x_msolistparagraph"/>
    <w:basedOn w:val="Standard"/>
    <w:rsid w:val="00A5619A"/>
    <w:pPr>
      <w:spacing w:after="0" w:line="240" w:lineRule="auto"/>
      <w:ind w:left="720"/>
    </w:pPr>
    <w:rPr>
      <w:rFonts w:ascii="Calibri" w:hAnsi="Calibri" w:cs="Calibri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033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3A64"/>
  </w:style>
  <w:style w:type="paragraph" w:styleId="Fuzeile">
    <w:name w:val="footer"/>
    <w:basedOn w:val="Standard"/>
    <w:link w:val="FuzeileZchn"/>
    <w:uiPriority w:val="99"/>
    <w:unhideWhenUsed/>
    <w:rsid w:val="00033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3A64"/>
  </w:style>
  <w:style w:type="character" w:customStyle="1" w:styleId="berschrift1Zchn">
    <w:name w:val="Überschrift 1 Zchn"/>
    <w:basedOn w:val="Absatz-Standardschriftart"/>
    <w:link w:val="berschrift1"/>
    <w:uiPriority w:val="9"/>
    <w:rsid w:val="00324A48"/>
    <w:rPr>
      <w:rFonts w:ascii="Raleway" w:hAnsi="Raleway" w:cs="Times New Roman (Textkörper CS)"/>
      <w:color w:val="D20C21"/>
      <w:sz w:val="28"/>
      <w:szCs w:val="28"/>
      <w14:numForm w14:val="lining"/>
    </w:rPr>
  </w:style>
  <w:style w:type="paragraph" w:styleId="Listenabsatz">
    <w:name w:val="List Paragraph"/>
    <w:basedOn w:val="Standard"/>
    <w:uiPriority w:val="34"/>
    <w:qFormat/>
    <w:rsid w:val="00AB5F64"/>
    <w:pPr>
      <w:numPr>
        <w:numId w:val="43"/>
      </w:numPr>
      <w:spacing w:after="80"/>
    </w:pPr>
    <w:rPr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324A48"/>
    <w:pPr>
      <w:spacing w:after="240" w:line="360" w:lineRule="exact"/>
    </w:pPr>
    <w:rPr>
      <w:rFonts w:ascii="Raleway" w:hAnsi="Raleway"/>
      <w:color w:val="D20C21"/>
      <w:sz w:val="36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324A48"/>
    <w:rPr>
      <w:rFonts w:ascii="Raleway" w:hAnsi="Raleway"/>
      <w:color w:val="D20C21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4A48"/>
    <w:rPr>
      <w:rFonts w:ascii="Raleway" w:hAnsi="Raleway" w:cs="Times New Roman (Textkörper CS)"/>
      <w:color w:val="D20C21"/>
      <w:sz w:val="24"/>
      <w:szCs w:val="24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4A48"/>
    <w:rPr>
      <w:rFonts w:ascii="Raleway" w:hAnsi="Raleway" w:cs="Times New Roman (Textkörper CS)"/>
      <w:color w:val="D20C21"/>
      <w14:numForm w14:val="lining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6C09"/>
    <w:rPr>
      <w:rFonts w:asciiTheme="majorHAnsi" w:eastAsiaTheme="majorEastAsia" w:hAnsiTheme="majorHAnsi" w:cstheme="majorBidi"/>
      <w:i/>
      <w:iCs/>
      <w:color w:val="9C0917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6C09"/>
    <w:rPr>
      <w:rFonts w:asciiTheme="majorHAnsi" w:eastAsiaTheme="majorEastAsia" w:hAnsiTheme="majorHAnsi" w:cstheme="majorBidi"/>
      <w:color w:val="9C091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26C09"/>
    <w:rPr>
      <w:rFonts w:asciiTheme="majorHAnsi" w:eastAsiaTheme="majorEastAsia" w:hAnsiTheme="majorHAnsi" w:cstheme="majorBidi"/>
      <w:color w:val="68060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26C09"/>
    <w:rPr>
      <w:rFonts w:asciiTheme="majorHAnsi" w:eastAsiaTheme="majorEastAsia" w:hAnsiTheme="majorHAnsi" w:cstheme="majorBidi"/>
      <w:i/>
      <w:iCs/>
      <w:color w:val="68060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26C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26C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ervorhebung">
    <w:name w:val="Emphasis"/>
    <w:uiPriority w:val="20"/>
    <w:qFormat/>
    <w:rsid w:val="000829E0"/>
    <w:rPr>
      <w:rFonts w:asciiTheme="minorHAnsi" w:hAnsiTheme="minorHAnsi"/>
      <w:b/>
      <w:color w:val="auto"/>
      <w:szCs w:val="22"/>
    </w:rPr>
  </w:style>
  <w:style w:type="paragraph" w:styleId="KeinLeerraum">
    <w:name w:val="No Spacing"/>
    <w:basedOn w:val="Standard"/>
    <w:uiPriority w:val="1"/>
    <w:qFormat/>
    <w:rsid w:val="00AB5F64"/>
    <w:pPr>
      <w:spacing w:after="0" w:line="240" w:lineRule="auto"/>
    </w:pPr>
  </w:style>
  <w:style w:type="character" w:styleId="IntensiveHervorhebung">
    <w:name w:val="Intense Emphasis"/>
    <w:basedOn w:val="Absatz-Standardschriftart"/>
    <w:uiPriority w:val="21"/>
    <w:rsid w:val="00AB5F64"/>
    <w:rPr>
      <w:i/>
      <w:iCs/>
      <w:color w:val="D20C20" w:themeColor="accent1"/>
    </w:rPr>
  </w:style>
  <w:style w:type="character" w:styleId="Fett">
    <w:name w:val="Strong"/>
    <w:basedOn w:val="Absatz-Standardschriftart"/>
    <w:uiPriority w:val="22"/>
    <w:rsid w:val="00AB5F6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AB5F6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5F64"/>
    <w:rPr>
      <w:rFonts w:ascii="Faustina" w:hAnsi="Faustina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4A7C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4A7C"/>
    <w:rPr>
      <w:rFonts w:ascii="Faustina" w:hAnsi="Faustina"/>
      <w:i/>
      <w:iCs/>
      <w:color w:val="000000" w:themeColor="text1"/>
      <w:sz w:val="20"/>
    </w:rPr>
  </w:style>
  <w:style w:type="character" w:styleId="SchwacherVerweis">
    <w:name w:val="Subtle Reference"/>
    <w:basedOn w:val="Absatz-Standardschriftart"/>
    <w:uiPriority w:val="31"/>
    <w:rsid w:val="0028363A"/>
    <w:rPr>
      <w:rFonts w:asciiTheme="minorHAnsi" w:hAnsiTheme="minorHAnsi"/>
      <w:caps w:val="0"/>
      <w:smallCaps w:val="0"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28363A"/>
    <w:rPr>
      <w:b w:val="0"/>
      <w:bCs/>
      <w:i w:val="0"/>
      <w:caps w:val="0"/>
      <w:smallCaps w:val="0"/>
      <w:color w:val="D20C20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AB5F64"/>
    <w:rPr>
      <w:b/>
      <w:bCs/>
      <w:i/>
      <w:iCs/>
      <w:spacing w:val="5"/>
    </w:rPr>
  </w:style>
  <w:style w:type="numbering" w:customStyle="1" w:styleId="AktuelleListe1">
    <w:name w:val="Aktuelle Liste1"/>
    <w:uiPriority w:val="99"/>
    <w:rsid w:val="000829E0"/>
    <w:pPr>
      <w:numPr>
        <w:numId w:val="40"/>
      </w:numPr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28363A"/>
    <w:pPr>
      <w:numPr>
        <w:ilvl w:val="1"/>
      </w:numPr>
    </w:pPr>
    <w:rPr>
      <w:rFonts w:ascii="Raleway" w:eastAsiaTheme="minorEastAsia" w:hAnsi="Raleway" w:cs="Times New Roman (Textkörper CS)"/>
      <w:color w:val="000000" w:themeColor="text1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363A"/>
    <w:rPr>
      <w:rFonts w:ascii="Raleway" w:eastAsiaTheme="minorEastAsia" w:hAnsi="Raleway" w:cs="Times New Roman (Textkörper CS)"/>
      <w:color w:val="000000" w:themeColor="text1"/>
    </w:rPr>
  </w:style>
  <w:style w:type="character" w:styleId="SchwacheHervorhebung">
    <w:name w:val="Subtle Emphasis"/>
    <w:basedOn w:val="Absatz-Standardschriftart"/>
    <w:uiPriority w:val="19"/>
    <w:qFormat/>
    <w:rsid w:val="0028363A"/>
    <w:rPr>
      <w:i/>
      <w:iCs/>
      <w:color w:val="000000" w:themeColor="text1"/>
    </w:rPr>
  </w:style>
  <w:style w:type="paragraph" w:customStyle="1" w:styleId="Aufzhlung">
    <w:name w:val="Aufzählung"/>
    <w:basedOn w:val="Listenabsatz"/>
    <w:link w:val="AufzhlungZchn"/>
    <w:qFormat/>
    <w:rsid w:val="00572654"/>
    <w:pPr>
      <w:numPr>
        <w:numId w:val="42"/>
      </w:numPr>
      <w:spacing w:line="240" w:lineRule="auto"/>
    </w:pPr>
    <w:rPr>
      <w:szCs w:val="22"/>
      <w:lang w:val="de-DE"/>
    </w:rPr>
  </w:style>
  <w:style w:type="character" w:customStyle="1" w:styleId="AufzhlungZchn">
    <w:name w:val="Aufzählung Zchn"/>
    <w:basedOn w:val="Absatz-Standardschriftart"/>
    <w:link w:val="Aufzhlung"/>
    <w:rsid w:val="00572654"/>
    <w:rPr>
      <w:rFonts w:ascii="Faustina" w:hAnsi="Faustina"/>
      <w:sz w:val="20"/>
      <w:lang w:val="de-DE"/>
    </w:rPr>
  </w:style>
  <w:style w:type="paragraph" w:customStyle="1" w:styleId="berschriftklein">
    <w:name w:val="Überschrift_klein"/>
    <w:basedOn w:val="Standard"/>
    <w:link w:val="berschriftkleinZchn"/>
    <w:qFormat/>
    <w:rsid w:val="00572654"/>
    <w:pPr>
      <w:spacing w:after="60" w:line="240" w:lineRule="auto"/>
    </w:pPr>
    <w:rPr>
      <w:rFonts w:asciiTheme="minorHAnsi" w:hAnsiTheme="minorHAnsi" w:cstheme="minorHAnsi"/>
      <w:i/>
      <w:iCs/>
      <w:sz w:val="22"/>
      <w:szCs w:val="24"/>
    </w:rPr>
  </w:style>
  <w:style w:type="character" w:customStyle="1" w:styleId="berschriftkleinZchn">
    <w:name w:val="Überschrift_klein Zchn"/>
    <w:basedOn w:val="Absatz-Standardschriftart"/>
    <w:link w:val="berschriftklein"/>
    <w:rsid w:val="00572654"/>
    <w:rPr>
      <w:rFonts w:cstheme="minorHAnsi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tebook/Downloads/phburgenland_Word-Vorlage.dotx" TargetMode="External"/></Relationships>
</file>

<file path=word/theme/theme1.xml><?xml version="1.0" encoding="utf-8"?>
<a:theme xmlns:a="http://schemas.openxmlformats.org/drawingml/2006/main" name="Office">
  <a:themeElements>
    <a:clrScheme name="PH-Farben ab 2023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D20C20"/>
      </a:accent1>
      <a:accent2>
        <a:srgbClr val="814997"/>
      </a:accent2>
      <a:accent3>
        <a:srgbClr val="EF7C00"/>
      </a:accent3>
      <a:accent4>
        <a:srgbClr val="E9B400"/>
      </a:accent4>
      <a:accent5>
        <a:srgbClr val="95B53D"/>
      </a:accent5>
      <a:accent6>
        <a:srgbClr val="63B9E9"/>
      </a:accent6>
      <a:hlink>
        <a:srgbClr val="000000"/>
      </a:hlink>
      <a:folHlink>
        <a:srgbClr val="D20C20"/>
      </a:folHlink>
    </a:clrScheme>
    <a:fontScheme name="PH-Schriften">
      <a:majorFont>
        <a:latin typeface="Raleway"/>
        <a:ea typeface=""/>
        <a:cs typeface=""/>
      </a:majorFont>
      <a:minorFont>
        <a:latin typeface="Fausti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phburgenland_Word-Vorlage.dotx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Elisabeth Muik</cp:lastModifiedBy>
  <cp:revision>7</cp:revision>
  <cp:lastPrinted>2023-11-05T17:26:00Z</cp:lastPrinted>
  <dcterms:created xsi:type="dcterms:W3CDTF">2025-04-08T08:59:00Z</dcterms:created>
  <dcterms:modified xsi:type="dcterms:W3CDTF">2025-05-21T16:44:00Z</dcterms:modified>
</cp:coreProperties>
</file>